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  </w:t>
      </w:r>
      <w:r>
        <w:rPr>
          <w:rFonts w:cs="Comic Sans MS" w:ascii="Comic Sans MS" w:hAnsi="Comic Sans MS"/>
          <w:color w:val="0000FF"/>
        </w:rPr>
        <w:t>EmEmEmEm  EmEmEmEm  DDDD  EmEmEmEm</w:t>
      </w:r>
      <w:r>
        <w:rPr>
          <w:rFonts w:cs="Comic Sans MS" w:ascii="Comic Sans MS" w:hAnsi="Comic Sans MS"/>
        </w:rPr>
        <w:t xml:space="preserve">     4x  </w:t>
      </w:r>
      <w:r>
        <w:rPr>
          <w:rFonts w:cs="Comic Sans MS" w:ascii="Comic Sans MS" w:hAnsi="Comic Sans MS"/>
          <w:color w:val="999999"/>
        </w:rPr>
        <w:t>(Akk. ab 3.)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walked along an island´s shore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For some thousand years or more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Mighty waves came roaring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cracked eternal rocks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Heavy clouds brought endless rain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Nature is 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I just thought</w:t>
        <w:tab/>
        <w:tab/>
        <w:tab/>
        <w:t>STOP !!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is 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GG DD AmAm EmEm   DD AmAm    EmEmEm Em    </w:t>
      </w:r>
      <w:r>
        <w:rPr>
          <w:rFonts w:cs="Comic Sans MS" w:ascii="Comic Sans MS" w:hAnsi="Comic Sans MS"/>
          <w:color w:val="auto"/>
        </w:rPr>
        <w:t xml:space="preserve">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Curly hair like strings of wire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Gleaming red like the fire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Attracting every open eye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 was free like the wind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 all got burned by fire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This girl is 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they all knew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She´s 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GG DD AmAm EmEm   DD AmAm     EmEmEm Em    </w:t>
      </w:r>
      <w:r>
        <w:rPr>
          <w:rFonts w:cs="Comic Sans MS" w:ascii="Comic Sans MS" w:hAnsi="Comic Sans MS"/>
          <w:color w:val="auto"/>
        </w:rPr>
        <w:t xml:space="preserve">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</w:rPr>
        <w:t>Intro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 took centuries to be free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It´s the land I crave to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treasure of all my dreams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People proud of their home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population raised by pain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nation that´s 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Well, for their freedom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They´re not to tame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GG DD AmAm EmEm   DD AmAm    EmEmEm Em    </w:t>
      </w:r>
      <w:r>
        <w:rPr>
          <w:rFonts w:cs="Comic Sans MS" w:ascii="Comic Sans MS" w:hAnsi="Comic Sans MS"/>
          <w:color w:val="auto"/>
        </w:rPr>
        <w:t xml:space="preserve">  2x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</w:rPr>
        <w:t>Intro  4x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GG DD AmAm EmEm   DD AmAm    EmEmEm Em    </w:t>
      </w:r>
      <w:r>
        <w:rPr>
          <w:rFonts w:cs="Comic Sans MS" w:ascii="Comic Sans MS" w:hAnsi="Comic Sans MS"/>
          <w:color w:val="auto"/>
        </w:rPr>
        <w:t xml:space="preserve">  4x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2023-04-21T19:49:56Z</dcterms:created>
  <dc:creator/>
  <dc:description/>
  <dc:language>de-AT</dc:language>
  <cp:lastModifiedBy/>
  <cp:revision>1</cp:revision>
  <dc:subject/>
  <dc:title>mypage</dc:title>
</cp:coreProperties>
</file>